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CDE0" w14:textId="4ECD286E" w:rsidR="00701E1C" w:rsidRDefault="009445CD" w:rsidP="00803C2E">
      <w:pPr>
        <w:ind w:left="-567" w:right="1"/>
        <w:rPr>
          <w:rFonts w:ascii="Exo" w:hAnsi="Exo"/>
          <w:sz w:val="24"/>
          <w:szCs w:val="24"/>
        </w:rPr>
      </w:pPr>
      <w:r>
        <w:rPr>
          <w:rFonts w:ascii="Exo" w:hAnsi="Exo"/>
          <w:sz w:val="24"/>
          <w:szCs w:val="24"/>
        </w:rPr>
        <w:t>Žádám, aby moje dcera/můj syn …………………………………,</w:t>
      </w:r>
      <w:r w:rsidR="0048657B" w:rsidRPr="0048657B">
        <w:rPr>
          <w:rFonts w:ascii="Exo" w:hAnsi="Exo"/>
          <w:sz w:val="24"/>
          <w:szCs w:val="24"/>
        </w:rPr>
        <w:t xml:space="preserve"> </w:t>
      </w:r>
      <w:r>
        <w:rPr>
          <w:rFonts w:ascii="Exo" w:hAnsi="Exo"/>
          <w:sz w:val="24"/>
          <w:szCs w:val="24"/>
        </w:rPr>
        <w:t>mohl/a</w:t>
      </w:r>
      <w:r w:rsidRPr="0048657B">
        <w:rPr>
          <w:rFonts w:ascii="Exo" w:hAnsi="Exo"/>
          <w:sz w:val="24"/>
          <w:szCs w:val="24"/>
        </w:rPr>
        <w:t xml:space="preserve"> </w:t>
      </w:r>
      <w:r>
        <w:rPr>
          <w:rFonts w:ascii="Exo" w:hAnsi="Exo"/>
          <w:sz w:val="24"/>
          <w:szCs w:val="24"/>
        </w:rPr>
        <w:t xml:space="preserve">dne 05.09.2024 v čase ……….., </w:t>
      </w:r>
      <w:r w:rsidR="0048657B" w:rsidRPr="0048657B">
        <w:rPr>
          <w:rFonts w:ascii="Exo" w:hAnsi="Exo"/>
          <w:sz w:val="24"/>
          <w:szCs w:val="24"/>
        </w:rPr>
        <w:t xml:space="preserve">během </w:t>
      </w:r>
      <w:r>
        <w:rPr>
          <w:rFonts w:ascii="Exo" w:hAnsi="Exo"/>
          <w:sz w:val="24"/>
          <w:szCs w:val="24"/>
        </w:rPr>
        <w:t>zpáteční cesty z adaptačního kurzu vystoupit na zastávce ………………….</w:t>
      </w:r>
      <w:r w:rsidR="0048657B" w:rsidRPr="0048657B">
        <w:rPr>
          <w:rFonts w:ascii="Exo" w:hAnsi="Exo"/>
          <w:sz w:val="24"/>
          <w:szCs w:val="24"/>
        </w:rPr>
        <w:t>,</w:t>
      </w:r>
      <w:r>
        <w:rPr>
          <w:rFonts w:ascii="Exo" w:hAnsi="Exo"/>
          <w:sz w:val="24"/>
          <w:szCs w:val="24"/>
        </w:rPr>
        <w:t xml:space="preserve"> kde za ni/něj </w:t>
      </w:r>
      <w:r w:rsidR="0048657B" w:rsidRPr="0048657B">
        <w:rPr>
          <w:rFonts w:ascii="Exo" w:hAnsi="Exo"/>
          <w:sz w:val="24"/>
          <w:szCs w:val="24"/>
        </w:rPr>
        <w:t xml:space="preserve"> přebírám zodpovědnost</w:t>
      </w:r>
      <w:r>
        <w:rPr>
          <w:rFonts w:ascii="Exo" w:hAnsi="Exo"/>
          <w:sz w:val="24"/>
          <w:szCs w:val="24"/>
        </w:rPr>
        <w:t>.</w:t>
      </w:r>
    </w:p>
    <w:p w14:paraId="60D12AF2" w14:textId="0696A088" w:rsidR="00135BCB" w:rsidRPr="0048657B" w:rsidRDefault="009445CD" w:rsidP="00803C2E">
      <w:pPr>
        <w:ind w:left="-567" w:right="1"/>
        <w:rPr>
          <w:rFonts w:ascii="Exo" w:hAnsi="Exo"/>
          <w:sz w:val="24"/>
          <w:szCs w:val="24"/>
        </w:rPr>
      </w:pPr>
      <w:r>
        <w:rPr>
          <w:rFonts w:ascii="Exo" w:hAnsi="Exo"/>
          <w:sz w:val="24"/>
          <w:szCs w:val="24"/>
        </w:rPr>
        <w:t>Rodič</w:t>
      </w:r>
      <w:r w:rsidR="00135BCB">
        <w:rPr>
          <w:rFonts w:ascii="Exo" w:hAnsi="Exo"/>
          <w:sz w:val="24"/>
          <w:szCs w:val="24"/>
        </w:rPr>
        <w:t xml:space="preserve"> je povinen před </w:t>
      </w:r>
      <w:r>
        <w:rPr>
          <w:rFonts w:ascii="Exo" w:hAnsi="Exo"/>
          <w:sz w:val="24"/>
          <w:szCs w:val="24"/>
        </w:rPr>
        <w:t>odjezdem na AK</w:t>
      </w:r>
      <w:r w:rsidR="00135BCB">
        <w:rPr>
          <w:rFonts w:ascii="Exo" w:hAnsi="Exo"/>
          <w:sz w:val="24"/>
          <w:szCs w:val="24"/>
        </w:rPr>
        <w:t xml:space="preserve"> předložit </w:t>
      </w:r>
      <w:r>
        <w:rPr>
          <w:rFonts w:ascii="Exo" w:hAnsi="Exo"/>
          <w:sz w:val="24"/>
          <w:szCs w:val="24"/>
        </w:rPr>
        <w:t xml:space="preserve">k nahlédnutí třídnímu učiteli </w:t>
      </w:r>
      <w:r w:rsidR="00135BCB">
        <w:rPr>
          <w:rFonts w:ascii="Exo" w:hAnsi="Exo"/>
          <w:sz w:val="24"/>
          <w:szCs w:val="24"/>
        </w:rPr>
        <w:t>doklad prokazující totožnost, který je opatřen fotografií.</w:t>
      </w:r>
    </w:p>
    <w:p w14:paraId="1BC01F1D" w14:textId="77777777" w:rsidR="0048657B" w:rsidRDefault="0048657B" w:rsidP="00803C2E">
      <w:pPr>
        <w:ind w:left="-567" w:right="1"/>
        <w:rPr>
          <w:rFonts w:ascii="Exo" w:hAnsi="Exo"/>
          <w:sz w:val="20"/>
          <w:szCs w:val="20"/>
        </w:rPr>
      </w:pPr>
    </w:p>
    <w:p w14:paraId="3D2EB051" w14:textId="4672AD2A" w:rsidR="0048657B" w:rsidRPr="0048657B" w:rsidRDefault="0048657B" w:rsidP="00803C2E">
      <w:pPr>
        <w:ind w:left="-567" w:right="1"/>
        <w:rPr>
          <w:rFonts w:ascii="Exo" w:hAnsi="Exo"/>
          <w:sz w:val="24"/>
          <w:szCs w:val="24"/>
        </w:rPr>
      </w:pPr>
      <w:r w:rsidRPr="0048657B">
        <w:rPr>
          <w:rFonts w:ascii="Exo" w:hAnsi="Exo"/>
          <w:sz w:val="24"/>
          <w:szCs w:val="24"/>
        </w:rPr>
        <w:t>Jméno uchazeče:</w:t>
      </w:r>
    </w:p>
    <w:p w14:paraId="539F49C4" w14:textId="6803A85F" w:rsidR="0048657B" w:rsidRPr="0048657B" w:rsidRDefault="0048657B" w:rsidP="00803C2E">
      <w:pPr>
        <w:ind w:left="-567" w:right="1"/>
        <w:rPr>
          <w:rFonts w:ascii="Exo" w:hAnsi="Exo"/>
          <w:sz w:val="24"/>
          <w:szCs w:val="24"/>
        </w:rPr>
      </w:pPr>
      <w:r w:rsidRPr="0048657B">
        <w:rPr>
          <w:rFonts w:ascii="Exo" w:hAnsi="Exo"/>
          <w:sz w:val="24"/>
          <w:szCs w:val="24"/>
        </w:rPr>
        <w:t>Jméno zákonného zástupce:</w:t>
      </w:r>
    </w:p>
    <w:p w14:paraId="32974C47" w14:textId="3B859EF6" w:rsidR="0048657B" w:rsidRPr="0048657B" w:rsidRDefault="0048657B" w:rsidP="00803C2E">
      <w:pPr>
        <w:ind w:left="-567" w:right="1"/>
        <w:rPr>
          <w:rFonts w:ascii="Exo" w:hAnsi="Exo"/>
          <w:sz w:val="24"/>
          <w:szCs w:val="24"/>
        </w:rPr>
      </w:pPr>
      <w:r w:rsidRPr="0048657B">
        <w:rPr>
          <w:rFonts w:ascii="Exo" w:hAnsi="Exo"/>
          <w:sz w:val="24"/>
          <w:szCs w:val="24"/>
        </w:rPr>
        <w:t xml:space="preserve">Datum: </w:t>
      </w:r>
    </w:p>
    <w:p w14:paraId="2189C42B" w14:textId="28B2BC33" w:rsidR="0048657B" w:rsidRPr="000F0EF8" w:rsidRDefault="0048657B" w:rsidP="00803C2E">
      <w:pPr>
        <w:ind w:left="-567" w:right="1"/>
        <w:rPr>
          <w:rFonts w:ascii="Exo" w:hAnsi="Exo"/>
          <w:sz w:val="20"/>
          <w:szCs w:val="20"/>
        </w:rPr>
      </w:pPr>
      <w:r w:rsidRPr="0048657B">
        <w:rPr>
          <w:rFonts w:ascii="Exo" w:hAnsi="Exo"/>
          <w:sz w:val="24"/>
          <w:szCs w:val="24"/>
        </w:rPr>
        <w:t>Podpis zákonného zástupce</w:t>
      </w:r>
      <w:r>
        <w:rPr>
          <w:rFonts w:ascii="Exo" w:hAnsi="Exo"/>
          <w:sz w:val="20"/>
          <w:szCs w:val="20"/>
        </w:rPr>
        <w:t xml:space="preserve">: </w:t>
      </w:r>
    </w:p>
    <w:sectPr w:rsidR="0048657B" w:rsidRPr="000F0EF8" w:rsidSect="00FC742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43" w:right="849" w:bottom="993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E168" w14:textId="77777777" w:rsidR="00F53F89" w:rsidRDefault="00F53F89" w:rsidP="009E08E0">
      <w:pPr>
        <w:spacing w:after="0" w:line="240" w:lineRule="auto"/>
      </w:pPr>
      <w:r>
        <w:separator/>
      </w:r>
    </w:p>
  </w:endnote>
  <w:endnote w:type="continuationSeparator" w:id="0">
    <w:p w14:paraId="38D804FC" w14:textId="77777777" w:rsidR="00F53F89" w:rsidRDefault="00F53F89" w:rsidP="009E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F7CF" w14:textId="77777777" w:rsidR="000F0EF8" w:rsidRPr="000F0EF8" w:rsidRDefault="00803C2E" w:rsidP="00803C2E">
    <w:pPr>
      <w:pStyle w:val="Zpat"/>
      <w:tabs>
        <w:tab w:val="clear" w:pos="4536"/>
        <w:tab w:val="clear" w:pos="9072"/>
        <w:tab w:val="right" w:pos="9498"/>
      </w:tabs>
      <w:ind w:left="-567"/>
      <w:rPr>
        <w:rFonts w:ascii="Exo" w:hAnsi="Exo"/>
      </w:rPr>
    </w:pPr>
    <w:r w:rsidRPr="00803C2E">
      <w:rPr>
        <w:rFonts w:ascii="Exo" w:hAnsi="Exo"/>
        <w:color w:val="635E5D"/>
      </w:rPr>
      <w:t>http://ostrava.educanet.cz</w:t>
    </w:r>
    <w:r>
      <w:rPr>
        <w:rFonts w:ascii="Exo" w:hAnsi="Exo"/>
      </w:rPr>
      <w:tab/>
    </w:r>
    <w:r w:rsidRPr="00803C2E">
      <w:rPr>
        <w:rFonts w:ascii="Exo" w:hAnsi="Exo"/>
        <w:b/>
        <w:bCs/>
        <w:color w:val="E65025"/>
      </w:rPr>
      <w:t>|</w:t>
    </w:r>
    <w:r>
      <w:rPr>
        <w:rFonts w:ascii="Exo" w:hAnsi="Exo"/>
      </w:rPr>
      <w:t xml:space="preserve">  </w:t>
    </w:r>
    <w:r w:rsidRPr="00803C2E">
      <w:rPr>
        <w:rFonts w:ascii="Exo" w:hAnsi="Exo"/>
      </w:rPr>
      <w:fldChar w:fldCharType="begin"/>
    </w:r>
    <w:r w:rsidRPr="00803C2E">
      <w:rPr>
        <w:rFonts w:ascii="Exo" w:hAnsi="Exo"/>
      </w:rPr>
      <w:instrText xml:space="preserve"> PAGE   \* MERGEFORMAT </w:instrText>
    </w:r>
    <w:r w:rsidRPr="00803C2E">
      <w:rPr>
        <w:rFonts w:ascii="Exo" w:hAnsi="Exo"/>
      </w:rPr>
      <w:fldChar w:fldCharType="separate"/>
    </w:r>
    <w:r w:rsidRPr="00803C2E">
      <w:rPr>
        <w:rFonts w:ascii="Exo" w:hAnsi="Exo"/>
        <w:noProof/>
      </w:rPr>
      <w:t>1</w:t>
    </w:r>
    <w:r w:rsidRPr="00803C2E">
      <w:rPr>
        <w:rFonts w:ascii="Exo" w:hAnsi="Exo"/>
      </w:rPr>
      <w:fldChar w:fldCharType="end"/>
    </w:r>
    <w:r w:rsidRPr="00803C2E">
      <w:rPr>
        <w:rFonts w:ascii="Exo" w:hAnsi="Exo"/>
      </w:rPr>
      <w:t xml:space="preserve"> / </w:t>
    </w:r>
    <w:r w:rsidRPr="00803C2E">
      <w:rPr>
        <w:rFonts w:ascii="Exo" w:hAnsi="Exo"/>
      </w:rPr>
      <w:fldChar w:fldCharType="begin"/>
    </w:r>
    <w:r w:rsidRPr="00803C2E">
      <w:rPr>
        <w:rFonts w:ascii="Exo" w:hAnsi="Exo"/>
      </w:rPr>
      <w:instrText xml:space="preserve"> NUMPAGES   \* MERGEFORMAT </w:instrText>
    </w:r>
    <w:r w:rsidRPr="00803C2E">
      <w:rPr>
        <w:rFonts w:ascii="Exo" w:hAnsi="Exo"/>
      </w:rPr>
      <w:fldChar w:fldCharType="separate"/>
    </w:r>
    <w:r w:rsidRPr="00803C2E">
      <w:rPr>
        <w:rFonts w:ascii="Exo" w:hAnsi="Exo"/>
        <w:noProof/>
      </w:rPr>
      <w:t>1</w:t>
    </w:r>
    <w:r w:rsidRPr="00803C2E">
      <w:rPr>
        <w:rFonts w:ascii="Exo" w:hAnsi="Ex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2B90" w14:textId="77777777" w:rsidR="003C0340" w:rsidRPr="000F0EF8" w:rsidRDefault="003C0340" w:rsidP="003C0340">
    <w:pPr>
      <w:pStyle w:val="Zpat"/>
      <w:tabs>
        <w:tab w:val="clear" w:pos="4536"/>
        <w:tab w:val="clear" w:pos="9072"/>
        <w:tab w:val="right" w:pos="9498"/>
      </w:tabs>
      <w:ind w:left="-567"/>
      <w:rPr>
        <w:rFonts w:ascii="Exo" w:hAnsi="Exo"/>
      </w:rPr>
    </w:pPr>
    <w:r w:rsidRPr="00803C2E">
      <w:rPr>
        <w:rFonts w:ascii="Exo" w:hAnsi="Exo"/>
        <w:color w:val="635E5D"/>
      </w:rPr>
      <w:t>http://ostrava.educanet.cz</w:t>
    </w:r>
    <w:r>
      <w:rPr>
        <w:rFonts w:ascii="Exo" w:hAnsi="Exo"/>
      </w:rPr>
      <w:tab/>
    </w:r>
    <w:r w:rsidRPr="00803C2E">
      <w:rPr>
        <w:rFonts w:ascii="Exo" w:hAnsi="Exo"/>
        <w:b/>
        <w:bCs/>
        <w:color w:val="E65025"/>
      </w:rPr>
      <w:t>|</w:t>
    </w:r>
    <w:r>
      <w:rPr>
        <w:rFonts w:ascii="Exo" w:hAnsi="Exo"/>
      </w:rPr>
      <w:t xml:space="preserve">  </w:t>
    </w:r>
    <w:r w:rsidRPr="00803C2E">
      <w:rPr>
        <w:rFonts w:ascii="Exo" w:hAnsi="Exo"/>
      </w:rPr>
      <w:fldChar w:fldCharType="begin"/>
    </w:r>
    <w:r w:rsidRPr="00803C2E">
      <w:rPr>
        <w:rFonts w:ascii="Exo" w:hAnsi="Exo"/>
      </w:rPr>
      <w:instrText xml:space="preserve"> PAGE   \* MERGEFORMAT </w:instrText>
    </w:r>
    <w:r w:rsidRPr="00803C2E">
      <w:rPr>
        <w:rFonts w:ascii="Exo" w:hAnsi="Exo"/>
      </w:rPr>
      <w:fldChar w:fldCharType="separate"/>
    </w:r>
    <w:r>
      <w:rPr>
        <w:rFonts w:ascii="Exo" w:hAnsi="Exo"/>
      </w:rPr>
      <w:t>2</w:t>
    </w:r>
    <w:r w:rsidRPr="00803C2E">
      <w:rPr>
        <w:rFonts w:ascii="Exo" w:hAnsi="Exo"/>
      </w:rPr>
      <w:fldChar w:fldCharType="end"/>
    </w:r>
    <w:r w:rsidRPr="00803C2E">
      <w:rPr>
        <w:rFonts w:ascii="Exo" w:hAnsi="Exo"/>
      </w:rPr>
      <w:t xml:space="preserve"> / </w:t>
    </w:r>
    <w:r w:rsidRPr="00803C2E">
      <w:rPr>
        <w:rFonts w:ascii="Exo" w:hAnsi="Exo"/>
      </w:rPr>
      <w:fldChar w:fldCharType="begin"/>
    </w:r>
    <w:r w:rsidRPr="00803C2E">
      <w:rPr>
        <w:rFonts w:ascii="Exo" w:hAnsi="Exo"/>
      </w:rPr>
      <w:instrText xml:space="preserve"> NUMPAGES   \* MERGEFORMAT </w:instrText>
    </w:r>
    <w:r w:rsidRPr="00803C2E">
      <w:rPr>
        <w:rFonts w:ascii="Exo" w:hAnsi="Exo"/>
      </w:rPr>
      <w:fldChar w:fldCharType="separate"/>
    </w:r>
    <w:r>
      <w:rPr>
        <w:rFonts w:ascii="Exo" w:hAnsi="Exo"/>
      </w:rPr>
      <w:t>2</w:t>
    </w:r>
    <w:r w:rsidRPr="00803C2E">
      <w:rPr>
        <w:rFonts w:ascii="Exo" w:hAnsi="Ex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760D" w14:textId="77777777" w:rsidR="00F53F89" w:rsidRDefault="00F53F89" w:rsidP="009E08E0">
      <w:pPr>
        <w:spacing w:after="0" w:line="240" w:lineRule="auto"/>
      </w:pPr>
      <w:r>
        <w:separator/>
      </w:r>
    </w:p>
  </w:footnote>
  <w:footnote w:type="continuationSeparator" w:id="0">
    <w:p w14:paraId="242D718E" w14:textId="77777777" w:rsidR="00F53F89" w:rsidRDefault="00F53F89" w:rsidP="009E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ACD0" w14:textId="77777777" w:rsidR="000F0EF8" w:rsidRDefault="000F0EF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0E0544" wp14:editId="48ECD8D8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43579" cy="899999"/>
          <wp:effectExtent l="0" t="0" r="63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ázek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79" cy="8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F6B4" w14:textId="77777777" w:rsidR="003C0340" w:rsidRDefault="003C03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47B9D3" wp14:editId="77B0A7F2">
          <wp:simplePos x="0" y="0"/>
          <wp:positionH relativeFrom="column">
            <wp:posOffset>-889047</wp:posOffset>
          </wp:positionH>
          <wp:positionV relativeFrom="paragraph">
            <wp:posOffset>0</wp:posOffset>
          </wp:positionV>
          <wp:extent cx="7543579" cy="900000"/>
          <wp:effectExtent l="0" t="0" r="635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ázek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7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56"/>
    <w:rsid w:val="000F0EF8"/>
    <w:rsid w:val="000F5174"/>
    <w:rsid w:val="00135BCB"/>
    <w:rsid w:val="00162481"/>
    <w:rsid w:val="0017559F"/>
    <w:rsid w:val="00213C9C"/>
    <w:rsid w:val="00316656"/>
    <w:rsid w:val="003671E2"/>
    <w:rsid w:val="00367A0D"/>
    <w:rsid w:val="00380783"/>
    <w:rsid w:val="003A714F"/>
    <w:rsid w:val="003C0340"/>
    <w:rsid w:val="003D06E7"/>
    <w:rsid w:val="00475D35"/>
    <w:rsid w:val="0048657B"/>
    <w:rsid w:val="00497B93"/>
    <w:rsid w:val="004B1F3F"/>
    <w:rsid w:val="005775A8"/>
    <w:rsid w:val="005D00E5"/>
    <w:rsid w:val="00701E1C"/>
    <w:rsid w:val="0070327A"/>
    <w:rsid w:val="00762984"/>
    <w:rsid w:val="00803C2E"/>
    <w:rsid w:val="00832147"/>
    <w:rsid w:val="009258C6"/>
    <w:rsid w:val="009328BD"/>
    <w:rsid w:val="009445CD"/>
    <w:rsid w:val="00982FFE"/>
    <w:rsid w:val="009E08E0"/>
    <w:rsid w:val="00A157A8"/>
    <w:rsid w:val="00A92B35"/>
    <w:rsid w:val="00AD65EE"/>
    <w:rsid w:val="00B523A2"/>
    <w:rsid w:val="00C96672"/>
    <w:rsid w:val="00CC3282"/>
    <w:rsid w:val="00F17E91"/>
    <w:rsid w:val="00F53F89"/>
    <w:rsid w:val="00FC7420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2EE5"/>
  <w15:chartTrackingRefBased/>
  <w15:docId w15:val="{F4FB00E1-5FCE-4E4F-8482-0527F07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8E0"/>
  </w:style>
  <w:style w:type="paragraph" w:styleId="Zpat">
    <w:name w:val="footer"/>
    <w:basedOn w:val="Normln"/>
    <w:link w:val="Zpat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8E0"/>
  </w:style>
  <w:style w:type="character" w:styleId="Hypertextovodkaz">
    <w:name w:val="Hyperlink"/>
    <w:basedOn w:val="Standardnpsmoodstavce"/>
    <w:uiPriority w:val="99"/>
    <w:unhideWhenUsed/>
    <w:rsid w:val="000F0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tra\Desktop\Hlavi&#269;kov&#233;%20pap&#237;ry\Hlavi&#269;kov&#253;_pap&#237;r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Hlavičkový_papír_sablona</Template>
  <TotalTime>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NTB-Markéta</dc:creator>
  <cp:keywords/>
  <dc:description/>
  <cp:lastModifiedBy>Markéta Urbanová</cp:lastModifiedBy>
  <cp:revision>3</cp:revision>
  <cp:lastPrinted>2024-03-26T07:28:00Z</cp:lastPrinted>
  <dcterms:created xsi:type="dcterms:W3CDTF">2024-08-23T08:34:00Z</dcterms:created>
  <dcterms:modified xsi:type="dcterms:W3CDTF">2024-08-23T08:38:00Z</dcterms:modified>
</cp:coreProperties>
</file>